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BDD5" w14:textId="1BD672E9" w:rsidR="0014704A" w:rsidRPr="0014704A" w:rsidRDefault="0014704A" w:rsidP="0014704A">
      <w:pPr>
        <w:ind w:left="-993" w:right="-755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4704A">
        <w:rPr>
          <w:rFonts w:asciiTheme="minorHAnsi" w:hAnsiTheme="minorHAnsi" w:cstheme="minorHAnsi"/>
          <w:b/>
        </w:rPr>
        <w:t>Church of England – Parish Safeguarding Handbook</w:t>
      </w:r>
      <w:r w:rsidRPr="0014704A">
        <w:rPr>
          <w:rFonts w:asciiTheme="minorHAnsi" w:hAnsiTheme="minorHAnsi" w:cstheme="minorHAnsi"/>
          <w:b/>
        </w:rPr>
        <w:tab/>
      </w:r>
      <w:r w:rsidRPr="0014704A">
        <w:rPr>
          <w:rFonts w:asciiTheme="minorHAnsi" w:hAnsiTheme="minorHAnsi" w:cstheme="minorHAnsi"/>
          <w:b/>
        </w:rPr>
        <w:tab/>
      </w:r>
      <w:r w:rsidRPr="0014704A">
        <w:rPr>
          <w:rFonts w:asciiTheme="minorHAnsi" w:hAnsiTheme="minorHAnsi" w:cstheme="minorHAnsi"/>
          <w:b/>
        </w:rPr>
        <w:tab/>
        <w:t>Model Parish Recording Template</w:t>
      </w:r>
    </w:p>
    <w:p w14:paraId="497B3130" w14:textId="06D22491" w:rsidR="0014704A" w:rsidRDefault="001470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CA6FE8" wp14:editId="1E490EC3">
                <wp:simplePos x="0" y="0"/>
                <wp:positionH relativeFrom="column">
                  <wp:posOffset>3131820</wp:posOffset>
                </wp:positionH>
                <wp:positionV relativeFrom="paragraph">
                  <wp:posOffset>88900</wp:posOffset>
                </wp:positionV>
                <wp:extent cx="3200400" cy="130619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8225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PSO</w:t>
                            </w:r>
                          </w:p>
                          <w:p w14:paraId="7F46C378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58C5C083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5774D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----------------------------------------------------------------</w:t>
                            </w:r>
                          </w:p>
                          <w:p w14:paraId="3CE19D98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CD0E3A">
                              <w:rPr>
                                <w:rFonts w:ascii="Arial" w:hAnsi="Arial" w:cs="Arial"/>
                              </w:rPr>
                              <w:t>ncumbent</w:t>
                            </w:r>
                          </w:p>
                          <w:p w14:paraId="3667B200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432485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1EFE0F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57B64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5B5B35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A6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6pt;margin-top:7pt;width:252pt;height:10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">
                <v:textbox>
                  <w:txbxContent>
                    <w:p w14:paraId="760D8225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PSO</w:t>
                      </w:r>
                    </w:p>
                    <w:p w14:paraId="7F46C378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58C5C083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35774D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----------------------------------------------------------------</w:t>
                      </w:r>
                    </w:p>
                    <w:p w14:paraId="3CE19D98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CD0E3A">
                        <w:rPr>
                          <w:rFonts w:ascii="Arial" w:hAnsi="Arial" w:cs="Arial"/>
                        </w:rPr>
                        <w:t>ncumbent</w:t>
                      </w:r>
                    </w:p>
                    <w:p w14:paraId="3667B200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432485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B1EFE0F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</w:p>
                    <w:p w14:paraId="1F057B64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5B5B35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B9A96" w14:textId="0069609C" w:rsidR="0014704A" w:rsidRDefault="0014704A"/>
    <w:p w14:paraId="713ABEA1" w14:textId="6B2EE08D" w:rsidR="00D703D2" w:rsidRDefault="00CD0E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889F89" wp14:editId="12155838">
                <wp:simplePos x="0" y="0"/>
                <wp:positionH relativeFrom="column">
                  <wp:posOffset>-584498</wp:posOffset>
                </wp:positionH>
                <wp:positionV relativeFrom="paragraph">
                  <wp:posOffset>23532</wp:posOffset>
                </wp:positionV>
                <wp:extent cx="3065930" cy="657225"/>
                <wp:effectExtent l="0" t="0" r="2032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9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E37DD" w14:textId="77777777" w:rsidR="00CD0E3A" w:rsidRPr="00883517" w:rsidRDefault="00152550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r w:rsidRPr="00883517">
                              <w:rPr>
                                <w:rFonts w:ascii="Arial" w:hAnsi="Arial" w:cs="Arial"/>
                                <w:b/>
                              </w:rPr>
                              <w:t>Parish</w:t>
                            </w:r>
                            <w:r w:rsidR="00883517" w:rsidRPr="0088351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9F89" id="_x0000_s1027" type="#_x0000_t202" style="position:absolute;margin-left:-46pt;margin-top:1.85pt;width:241.4pt;height:5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hWJAIAAEwEAAAOAAAAZHJzL2Uyb0RvYy54bWysVNtu2zAMfR+wfxD0vthxk6w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">
                <v:textbox>
                  <w:txbxContent>
                    <w:p w14:paraId="570E37DD" w14:textId="77777777" w:rsidR="00CD0E3A" w:rsidRPr="00883517" w:rsidRDefault="00152550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r w:rsidRPr="00883517">
                        <w:rPr>
                          <w:rFonts w:ascii="Arial" w:hAnsi="Arial" w:cs="Arial"/>
                          <w:b/>
                        </w:rPr>
                        <w:t>Parish</w:t>
                      </w:r>
                      <w:r w:rsidR="00883517" w:rsidRPr="00883517">
                        <w:rPr>
                          <w:rFonts w:ascii="Arial" w:hAnsi="Arial" w:cs="Arial"/>
                        </w:rPr>
                        <w:t xml:space="preserve">: </w:t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5B00B6A" w14:textId="77777777" w:rsidR="00F34408" w:rsidRPr="00F34408" w:rsidRDefault="00F34408" w:rsidP="00F34408">
      <w:pPr>
        <w:pStyle w:val="Header"/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</w:p>
    <w:p w14:paraId="7DB2D51E" w14:textId="77777777" w:rsidR="00F34408" w:rsidRDefault="00F34408"/>
    <w:tbl>
      <w:tblPr>
        <w:tblpPr w:leftFromText="180" w:rightFromText="180" w:vertAnchor="page" w:horzAnchor="margin" w:tblpXSpec="center" w:tblpY="2754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45"/>
        <w:gridCol w:w="2557"/>
        <w:gridCol w:w="1134"/>
        <w:gridCol w:w="1554"/>
        <w:gridCol w:w="2483"/>
      </w:tblGrid>
      <w:tr w:rsidR="00C35624" w:rsidRPr="00D00F91" w14:paraId="27A09979" w14:textId="77777777" w:rsidTr="0014704A">
        <w:trPr>
          <w:trHeight w:val="1969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0A6EA97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2E828516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87BDA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2327C43" wp14:editId="65D5BAD4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9352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66697634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6E8A2F2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27C43" id="Text Box 23" o:spid="_x0000_s1028" type="#_x0000_t202" style="position:absolute;margin-left:85.1pt;margin-top:-.25pt;width:21pt;height:1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nLLAIAAFg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">
                      <v:textbox>
                        <w:txbxContent>
                          <w:p w14:paraId="30A9352B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66697634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6E8A2F2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71F43262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6D4277" wp14:editId="219BABD8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21DAF" w14:textId="77777777" w:rsidR="00FA6D12" w:rsidRDefault="00FA6D12" w:rsidP="00FA6D12">
                                  <w:pPr>
                                    <w:jc w:val="center"/>
                                  </w:pPr>
                                </w:p>
                                <w:p w14:paraId="5D299871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1FCA070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D4277" id="Text Box 24" o:spid="_x0000_s1029" type="#_x0000_t202" style="position:absolute;margin-left:85.4pt;margin-top:12.6pt;width:21pt;height:18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1FLQIAAFg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">
                      <v:textbox>
                        <w:txbxContent>
                          <w:p w14:paraId="45B21DAF" w14:textId="77777777" w:rsidR="00FA6D12" w:rsidRDefault="00FA6D12" w:rsidP="00FA6D12">
                            <w:pPr>
                              <w:jc w:val="center"/>
                            </w:pPr>
                          </w:p>
                          <w:p w14:paraId="5D299871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1FCA0709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3DD1C9" w14:textId="77777777" w:rsidR="00C35624" w:rsidRPr="00F54A26" w:rsidRDefault="00C35624" w:rsidP="00C35624">
            <w:pPr>
              <w:rPr>
                <w:rFonts w:ascii="Arial" w:hAnsi="Arial" w:cs="Arial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Alleged Abuse</w:t>
            </w:r>
            <w:r w:rsidRPr="00F54A26">
              <w:rPr>
                <w:rFonts w:ascii="Arial" w:hAnsi="Arial" w:cs="Arial"/>
              </w:rPr>
              <w:t xml:space="preserve">r </w:t>
            </w:r>
          </w:p>
          <w:p w14:paraId="1EA5F359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C1C446C" wp14:editId="1379E3F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167005</wp:posOffset>
                      </wp:positionV>
                      <wp:extent cx="971550" cy="239395"/>
                      <wp:effectExtent l="0" t="0" r="19050" b="2730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17EEC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C446C" id="Text Box 27" o:spid="_x0000_s1030" type="#_x0000_t202" style="position:absolute;margin-left:29.65pt;margin-top:13.15pt;width:76.5pt;height:1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">
                      <v:textbox>
                        <w:txbxContent>
                          <w:p w14:paraId="5EC17EEC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756350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356FE6EE" w14:textId="32FCE9BF" w:rsidR="00C35624" w:rsidRPr="00D10DBB" w:rsidRDefault="0014704A" w:rsidP="00C356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917C6" w:rsidRPr="00D10DBB">
              <w:rPr>
                <w:rFonts w:ascii="Arial" w:hAnsi="Arial" w:cs="Arial"/>
                <w:sz w:val="22"/>
                <w:szCs w:val="22"/>
              </w:rPr>
              <w:t xml:space="preserve">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0FAFD66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7E9BA" w14:textId="77777777" w:rsidR="00C35624" w:rsidRPr="00D10DBB" w:rsidRDefault="00C35624" w:rsidP="00FA6D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112E5CD7" w14:textId="5D684819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3AAC5688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0829E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F876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9F6AD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906A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53895E3" w14:textId="77777777" w:rsidTr="0014704A">
        <w:trPr>
          <w:trHeight w:val="2222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72C6CE8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5E5AD1BA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B76B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2B309B" wp14:editId="01F474C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FC118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53BFA66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A5FEB2C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4CCDFFCE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B309B" id="Text Box 28" o:spid="_x0000_s1031" type="#_x0000_t202" style="position:absolute;margin-left:85.1pt;margin-top:-.25pt;width:21pt;height:18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">
                      <v:textbox>
                        <w:txbxContent>
                          <w:p w14:paraId="689FC118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53BFA669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A5FEB2C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4CCDFFCE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17855E76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A3131FE" wp14:editId="6C57912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62B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131FE" id="Text Box 29" o:spid="_x0000_s1032" type="#_x0000_t202" style="position:absolute;margin-left:85.4pt;margin-top:12.6pt;width:21pt;height:18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">
                      <v:textbox>
                        <w:txbxContent>
                          <w:p w14:paraId="198162BB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859F7E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 xml:space="preserve">Alleged Abuser </w:t>
            </w:r>
          </w:p>
          <w:p w14:paraId="0B44A1AF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6675DC6" wp14:editId="76857D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168275</wp:posOffset>
                      </wp:positionV>
                      <wp:extent cx="971550" cy="314325"/>
                      <wp:effectExtent l="0" t="0" r="19050" b="285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8CCBA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5DC6" id="Text Box 31" o:spid="_x0000_s1033" type="#_x0000_t202" style="position:absolute;margin-left:29.65pt;margin-top:13.25pt;width:76.5pt;height:2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">
                      <v:textbox>
                        <w:txbxContent>
                          <w:p w14:paraId="31C8CCBA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B6241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60F553D8" w14:textId="77777777" w:rsidR="00C35624" w:rsidRPr="00D10DBB" w:rsidRDefault="009917C6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 xml:space="preserve">Name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9E657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6E0C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99FE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980C6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DE37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BA379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B13A0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35DCC395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7147F887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6453B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E1BD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312D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75DD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4949C2D1" w14:textId="77777777" w:rsidTr="0014704A">
        <w:trPr>
          <w:trHeight w:val="525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16DB24EC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Contact Person (Referrer)</w:t>
            </w: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70242429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358C1C1A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Church/Agency</w:t>
            </w: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B1ED7CD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Tel/Mob/Email</w:t>
            </w:r>
          </w:p>
        </w:tc>
      </w:tr>
      <w:tr w:rsidR="00C35624" w:rsidRPr="00D00F91" w14:paraId="18DD2A38" w14:textId="77777777" w:rsidTr="0014704A">
        <w:trPr>
          <w:trHeight w:val="821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2DC3A29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4542674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1F82085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A876FE9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091E3C9" w14:textId="77777777" w:rsidTr="0014704A">
        <w:trPr>
          <w:trHeight w:val="990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77A96162" w14:textId="77777777" w:rsidR="00C35624" w:rsidRDefault="00D77EDF" w:rsidP="00C35624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A2D5C9C" wp14:editId="3946D24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-64770</wp:posOffset>
                      </wp:positionV>
                      <wp:extent cx="2205355" cy="240665"/>
                      <wp:effectExtent l="0" t="0" r="23495" b="2603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5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6038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D5C9C" id="Text Box 10" o:spid="_x0000_s1034" type="#_x0000_t202" style="position:absolute;margin-left:-.8pt;margin-top:-5.1pt;width:173.65pt;height:18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">
                      <v:textbox>
                        <w:txbxContent>
                          <w:p w14:paraId="0BD6038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FD75CF" wp14:editId="529D70BF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-60960</wp:posOffset>
                      </wp:positionV>
                      <wp:extent cx="2381250" cy="260350"/>
                      <wp:effectExtent l="0" t="0" r="19050" b="2540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40DF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75CF" id="Text Box 36" o:spid="_x0000_s1035" type="#_x0000_t202" style="position:absolute;margin-left:344.9pt;margin-top:-4.8pt;width:187.5pt;height:2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">
                      <v:textbox>
                        <w:txbxContent>
                          <w:p w14:paraId="4BB40DF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CFB349D" wp14:editId="4C1E5416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-66040</wp:posOffset>
                      </wp:positionV>
                      <wp:extent cx="1657350" cy="250190"/>
                      <wp:effectExtent l="0" t="0" r="19050" b="165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17296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349D" id="Text Box 4" o:spid="_x0000_s1036" type="#_x0000_t202" style="position:absolute;margin-left:200.9pt;margin-top:-5.2pt;width:130.5pt;height:1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">
                      <v:textbox>
                        <w:txbxContent>
                          <w:p w14:paraId="5DA17296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</w:p>
          <w:p w14:paraId="3809F1E6" w14:textId="77777777" w:rsidR="00C35624" w:rsidRPr="00DC6DAA" w:rsidRDefault="00D77EDF" w:rsidP="00C356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referred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 opened                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closed </w:t>
            </w:r>
          </w:p>
        </w:tc>
      </w:tr>
      <w:tr w:rsidR="00E35A7B" w:rsidRPr="00D00F91" w14:paraId="41C96435" w14:textId="77777777" w:rsidTr="0014704A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27DC910E" w14:textId="77777777" w:rsidR="00E35A7B" w:rsidRDefault="00FE1121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8C9CF2" wp14:editId="276DB84C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78740</wp:posOffset>
                      </wp:positionV>
                      <wp:extent cx="211455" cy="227330"/>
                      <wp:effectExtent l="0" t="0" r="17145" b="203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78822" w14:textId="77777777" w:rsidR="00D77EDF" w:rsidRDefault="00D77EDF" w:rsidP="00D36937"/>
                                <w:p w14:paraId="13DE741E" w14:textId="77777777" w:rsidR="00E35A7B" w:rsidRPr="0035360A" w:rsidRDefault="00E35A7B" w:rsidP="00E35A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9CF2" id="Text Box 7" o:spid="_x0000_s1037" type="#_x0000_t202" style="position:absolute;margin-left:430.6pt;margin-top:6.2pt;width:16.65pt;height:17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">
                      <v:textbox>
                        <w:txbxContent>
                          <w:p w14:paraId="79678822" w14:textId="77777777" w:rsidR="00D77EDF" w:rsidRDefault="00D77EDF" w:rsidP="00D36937"/>
                          <w:p w14:paraId="13DE741E" w14:textId="77777777" w:rsidR="00E35A7B" w:rsidRPr="0035360A" w:rsidRDefault="00E35A7B" w:rsidP="00E35A7B"/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74400EB" wp14:editId="46E411E2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106045</wp:posOffset>
                      </wp:positionV>
                      <wp:extent cx="231140" cy="226695"/>
                      <wp:effectExtent l="0" t="0" r="16510" b="209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C8863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75C9169A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400EB" id="Text Box 1" o:spid="_x0000_s1038" type="#_x0000_t202" style="position:absolute;margin-left:94.4pt;margin-top:8.35pt;width:18.2pt;height:17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">
                      <v:textbox>
                        <w:txbxContent>
                          <w:p w14:paraId="62BC8863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75C9169A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68EF520" wp14:editId="255EA74A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82550</wp:posOffset>
                      </wp:positionV>
                      <wp:extent cx="211455" cy="250825"/>
                      <wp:effectExtent l="0" t="0" r="17145" b="158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6B584" w14:textId="77777777" w:rsidR="00D77EDF" w:rsidRDefault="00D77EDF" w:rsidP="00D36937"/>
                                <w:p w14:paraId="4FBE5F1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EF520" id="Text Box 11" o:spid="_x0000_s1039" type="#_x0000_t202" style="position:absolute;margin-left:255.7pt;margin-top:6.5pt;width:16.65pt;height:1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">
                      <v:textbox>
                        <w:txbxContent>
                          <w:p w14:paraId="2B96B584" w14:textId="77777777" w:rsidR="00D77EDF" w:rsidRDefault="00D77EDF" w:rsidP="00D36937"/>
                          <w:p w14:paraId="4FBE5F1F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</w:rPr>
              <w:t xml:space="preserve">                    </w:t>
            </w:r>
          </w:p>
          <w:p w14:paraId="53B58374" w14:textId="77777777" w:rsidR="00D77EDF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7EDF">
              <w:rPr>
                <w:rFonts w:ascii="Arial" w:hAnsi="Arial" w:cs="Arial"/>
              </w:rPr>
              <w:t xml:space="preserve">         </w:t>
            </w:r>
            <w:r w:rsidR="00FE1121">
              <w:rPr>
                <w:rFonts w:ascii="Arial" w:hAnsi="Arial" w:cs="Arial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Children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Adults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Allegation      </w:t>
            </w:r>
            <w:proofErr w:type="gramStart"/>
            <w:r w:rsidRPr="00FE112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E1121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FE1121">
              <w:rPr>
                <w:rFonts w:ascii="Arial" w:hAnsi="Arial" w:cs="Arial"/>
                <w:sz w:val="20"/>
                <w:szCs w:val="20"/>
              </w:rPr>
              <w:t>church o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fficer)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580C9E9" w14:textId="77777777" w:rsidR="00E35A7B" w:rsidRDefault="00E35A7B" w:rsidP="00E35A7B">
            <w:pPr>
              <w:rPr>
                <w:rFonts w:ascii="Arial" w:hAnsi="Arial" w:cs="Arial"/>
                <w:b/>
              </w:rPr>
            </w:pPr>
            <w:r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</w:t>
            </w:r>
            <w:r w:rsidR="00D77EDF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C81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77EDF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B44937B" wp14:editId="50DAA81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166370</wp:posOffset>
                      </wp:positionV>
                      <wp:extent cx="266700" cy="239395"/>
                      <wp:effectExtent l="0" t="0" r="19050" b="273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AB89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C967A0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4937B" id="Text Box 9" o:spid="_x0000_s1040" type="#_x0000_t202" style="position:absolute;margin-left:147pt;margin-top:13.1pt;width:21pt;height:18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vfLAIAAFc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">
                      <v:textbox>
                        <w:txbxContent>
                          <w:p w14:paraId="123AB89F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C967A0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6FE627" wp14:editId="32DD57E9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156210</wp:posOffset>
                      </wp:positionV>
                      <wp:extent cx="266700" cy="239395"/>
                      <wp:effectExtent l="0" t="0" r="19050" b="273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1B0A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FE627" id="Text Box 3" o:spid="_x0000_s1041" type="#_x0000_t202" style="position:absolute;margin-left:345.1pt;margin-top:12.3pt;width:21pt;height:18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IyLA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">
                      <v:textbox>
                        <w:txbxContent>
                          <w:p w14:paraId="5691B0AC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  <w:p w14:paraId="68CEE880" w14:textId="77777777" w:rsidR="00D77EDF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Physical            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>Domestic Abuse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64BA7640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082554A" wp14:editId="530EFB4E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133350</wp:posOffset>
                      </wp:positionV>
                      <wp:extent cx="266700" cy="239395"/>
                      <wp:effectExtent l="0" t="0" r="19050" b="2730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7A79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285D269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2554A" id="Text Box 25" o:spid="_x0000_s1042" type="#_x0000_t202" style="position:absolute;margin-left:345.35pt;margin-top:10.5pt;width:21pt;height:18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">
                      <v:textbox>
                        <w:txbxContent>
                          <w:p w14:paraId="0C17A79C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285D269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0CBD042" wp14:editId="26011D3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131445</wp:posOffset>
                      </wp:positionV>
                      <wp:extent cx="266700" cy="239395"/>
                      <wp:effectExtent l="0" t="0" r="19050" b="273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0FD9D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40E4276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D042" id="Text Box 12" o:spid="_x0000_s1043" type="#_x0000_t202" style="position:absolute;margin-left:147.1pt;margin-top:10.35pt;width:21pt;height:18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">
                      <v:textbox>
                        <w:txbxContent>
                          <w:p w14:paraId="1F00FD9D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40E4276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769D6" w14:textId="77777777" w:rsidR="00E35A7B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Neglect                                    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Financial                       </w:t>
            </w:r>
          </w:p>
          <w:p w14:paraId="148428DC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3C99089" wp14:editId="36BA8B6F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137795</wp:posOffset>
                      </wp:positionV>
                      <wp:extent cx="266700" cy="239395"/>
                      <wp:effectExtent l="0" t="0" r="19050" b="2730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BFA92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148A8E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99089" id="Text Box 30" o:spid="_x0000_s1044" type="#_x0000_t202" style="position:absolute;margin-left:344.75pt;margin-top:10.85pt;width:21pt;height:18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">
                      <v:textbox>
                        <w:txbxContent>
                          <w:p w14:paraId="6A7BFA92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148A8E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D83F13D" wp14:editId="39CA6D1A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124460</wp:posOffset>
                      </wp:positionV>
                      <wp:extent cx="266700" cy="239395"/>
                      <wp:effectExtent l="0" t="0" r="19050" b="2730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AF9A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597EFD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3F13D" id="Text Box 26" o:spid="_x0000_s1045" type="#_x0000_t202" style="position:absolute;margin-left:147.15pt;margin-top:9.8pt;width:21pt;height:18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">
                      <v:textbox>
                        <w:txbxContent>
                          <w:p w14:paraId="338AF9A5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597EFD4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2D204BE7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Psych/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motional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D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iscriminatory</w:t>
            </w:r>
          </w:p>
          <w:p w14:paraId="4B0C9770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C86446" wp14:editId="13BBA581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141605</wp:posOffset>
                      </wp:positionV>
                      <wp:extent cx="266700" cy="239395"/>
                      <wp:effectExtent l="0" t="0" r="19050" b="2730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F5C6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B9833D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86446" id="Text Box 32" o:spid="_x0000_s1046" type="#_x0000_t202" style="position:absolute;margin-left:344.85pt;margin-top:11.15pt;width:21pt;height:18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QkLQIAAFk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">
                      <v:textbox>
                        <w:txbxContent>
                          <w:p w14:paraId="6C4F5C63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B9833DB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0C8F1B3" wp14:editId="57ED1D7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115570</wp:posOffset>
                      </wp:positionV>
                      <wp:extent cx="266700" cy="239395"/>
                      <wp:effectExtent l="0" t="0" r="19050" b="273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63E8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B5947B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8F1B3" id="Text Box 17" o:spid="_x0000_s1047" type="#_x0000_t202" style="position:absolute;margin-left:147.3pt;margin-top:9.1pt;width:21pt;height:18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">
                      <v:textbox>
                        <w:txbxContent>
                          <w:p w14:paraId="77C63E84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B5947B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A7835" w14:textId="77777777" w:rsidR="00F7350F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Sexual abuse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7350F">
              <w:rPr>
                <w:rFonts w:ascii="Arial" w:hAnsi="Arial" w:cs="Arial"/>
                <w:sz w:val="20"/>
                <w:szCs w:val="20"/>
              </w:rPr>
              <w:t xml:space="preserve">  Organisational</w:t>
            </w:r>
          </w:p>
          <w:p w14:paraId="3B825EE6" w14:textId="77777777" w:rsidR="00E35A7B" w:rsidRPr="00FE1121" w:rsidRDefault="00F7350F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E905C56" wp14:editId="43331D9E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118745</wp:posOffset>
                      </wp:positionV>
                      <wp:extent cx="266700" cy="239395"/>
                      <wp:effectExtent l="0" t="0" r="19050" b="2730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BF8E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967AD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05C56" id="Text Box 18" o:spid="_x0000_s1048" type="#_x0000_t202" style="position:absolute;margin-left:147pt;margin-top:9.35pt;width:21pt;height:18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">
                      <v:textbox>
                        <w:txbxContent>
                          <w:p w14:paraId="39D9BF8E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967AD5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  <w:p w14:paraId="137F68A3" w14:textId="77777777" w:rsidR="00FE1121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B041017" wp14:editId="05EA0618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50D99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  <w:p w14:paraId="41479F84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41017" id="Text Box 5" o:spid="_x0000_s1049" type="#_x0000_t202" style="position:absolute;margin-left:345.15pt;margin-top:.5pt;width:21pt;height:18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">
                      <v:textbox>
                        <w:txbxContent>
                          <w:p w14:paraId="6FE50D99" w14:textId="77777777" w:rsidR="00FE1121" w:rsidRDefault="00FE1121" w:rsidP="00FE1121">
                            <w:pPr>
                              <w:jc w:val="center"/>
                            </w:pPr>
                          </w:p>
                          <w:p w14:paraId="41479F84" w14:textId="77777777" w:rsidR="00FE1121" w:rsidRDefault="00FE1121" w:rsidP="00FE11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Sexual abuse non-</w:t>
            </w:r>
            <w:r w:rsidR="00FA6D12" w:rsidRPr="00FE1121">
              <w:rPr>
                <w:rFonts w:ascii="Arial" w:hAnsi="Arial" w:cs="Arial"/>
                <w:sz w:val="20"/>
                <w:szCs w:val="20"/>
              </w:rPr>
              <w:t>curren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t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E3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961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Spiritual</w:t>
            </w:r>
          </w:p>
          <w:p w14:paraId="19DDE8D8" w14:textId="77777777" w:rsidR="00E35A7B" w:rsidRPr="00FE1121" w:rsidRDefault="000A5DE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D2176"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713A5FB6" w14:textId="77777777" w:rsidR="00E35A7B" w:rsidRDefault="00F7350F" w:rsidP="00E35A7B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F881FC" wp14:editId="419F9463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27940</wp:posOffset>
                      </wp:positionV>
                      <wp:extent cx="279400" cy="222250"/>
                      <wp:effectExtent l="0" t="0" r="25400" b="2540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7860A" w14:textId="77777777" w:rsidR="00367018" w:rsidRPr="00D10DBB" w:rsidRDefault="00367018" w:rsidP="0036701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2DF5CB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81FC" id="Text Box 35" o:spid="_x0000_s1050" type="#_x0000_t202" style="position:absolute;margin-left:345.1pt;margin-top:2.2pt;width:22pt;height:17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ajLAIAAFk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">
                      <v:textbox>
                        <w:txbxContent>
                          <w:p w14:paraId="1187860A" w14:textId="77777777" w:rsidR="00367018" w:rsidRPr="00D10DBB" w:rsidRDefault="00367018" w:rsidP="003670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DF5CB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20C6CEA" wp14:editId="51BB0368">
                      <wp:simplePos x="0" y="0"/>
                      <wp:positionH relativeFrom="column">
                        <wp:posOffset>6269990</wp:posOffset>
                      </wp:positionH>
                      <wp:positionV relativeFrom="paragraph">
                        <wp:posOffset>8890</wp:posOffset>
                      </wp:positionV>
                      <wp:extent cx="279400" cy="222250"/>
                      <wp:effectExtent l="0" t="0" r="2540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A21AE" w14:textId="77777777" w:rsidR="00F7350F" w:rsidRPr="00D10DBB" w:rsidRDefault="00F7350F" w:rsidP="00F7350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4AF91D" w14:textId="77777777" w:rsidR="00F7350F" w:rsidRDefault="00F7350F" w:rsidP="00F735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C6CEA" id="_x0000_s1051" type="#_x0000_t202" style="position:absolute;margin-left:493.7pt;margin-top:.7pt;width:22pt;height:17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">
                      <v:textbox>
                        <w:txbxContent>
                          <w:p w14:paraId="4BDA21AE" w14:textId="77777777" w:rsidR="00F7350F" w:rsidRPr="00D10DBB" w:rsidRDefault="00F7350F" w:rsidP="00F7350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4AF91D" w14:textId="77777777" w:rsidR="00F7350F" w:rsidRDefault="00F7350F" w:rsidP="00F735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E7E81AE" wp14:editId="26419BF9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E0E1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2C1FEEC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E81AE" id="Text Box 34" o:spid="_x0000_s1052" type="#_x0000_t202" style="position:absolute;margin-left:147.25pt;margin-top:.5pt;width:21pt;height:18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">
                      <v:textbox>
                        <w:txbxContent>
                          <w:p w14:paraId="2F6E0E1B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2C1FEEC3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C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S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exual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xploitation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     </w:t>
            </w:r>
            <w:r w:rsidR="002D2176">
              <w:rPr>
                <w:rFonts w:ascii="Arial" w:hAnsi="Arial" w:cs="Arial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nline </w:t>
            </w:r>
            <w:r w:rsidR="00E35A7B" w:rsidRPr="00AB125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  <w:r w:rsidRPr="008C38E9">
              <w:rPr>
                <w:rFonts w:ascii="Arial" w:hAnsi="Arial" w:cs="Arial"/>
                <w:sz w:val="20"/>
                <w:szCs w:val="20"/>
              </w:rPr>
              <w:t>Modern Slavery</w:t>
            </w:r>
            <w:r w:rsidR="00E35A7B" w:rsidRPr="00AB1252">
              <w:rPr>
                <w:rFonts w:ascii="Arial" w:hAnsi="Arial" w:cs="Arial"/>
              </w:rPr>
              <w:t xml:space="preserve"> </w:t>
            </w:r>
          </w:p>
          <w:p w14:paraId="6776C0A0" w14:textId="77777777" w:rsidR="00E35A7B" w:rsidRDefault="00E35A7B" w:rsidP="00E35A7B">
            <w:pPr>
              <w:rPr>
                <w:rFonts w:ascii="Arial" w:hAnsi="Arial" w:cs="Arial"/>
              </w:rPr>
            </w:pPr>
          </w:p>
          <w:p w14:paraId="51C8AF89" w14:textId="77777777" w:rsidR="00E35A7B" w:rsidRDefault="00F7350F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E0955EE" wp14:editId="07326754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114300</wp:posOffset>
                      </wp:positionV>
                      <wp:extent cx="1335405" cy="902335"/>
                      <wp:effectExtent l="0" t="0" r="17145" b="1206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405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58B03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  <w:p w14:paraId="29F2F2F8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55EE" id="Text Box 59" o:spid="_x0000_s1053" type="#_x0000_t202" style="position:absolute;margin-left:431.05pt;margin-top:9pt;width:105.15pt;height:71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8hLQIAAFo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">
                      <v:textbox>
                        <w:txbxContent>
                          <w:p w14:paraId="7F458B03" w14:textId="77777777" w:rsidR="00CD0E3A" w:rsidRDefault="00CD0E3A" w:rsidP="00CD0E3A">
                            <w:pPr>
                              <w:jc w:val="center"/>
                            </w:pPr>
                          </w:p>
                          <w:p w14:paraId="29F2F2F8" w14:textId="77777777" w:rsidR="00CD0E3A" w:rsidRDefault="00CD0E3A" w:rsidP="00CD0E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AB1252">
              <w:rPr>
                <w:rFonts w:ascii="Arial" w:hAnsi="Arial" w:cs="Arial"/>
              </w:rPr>
              <w:t xml:space="preserve">                   </w:t>
            </w:r>
          </w:p>
          <w:p w14:paraId="1B030CD0" w14:textId="77777777" w:rsidR="00367018" w:rsidRDefault="00367018" w:rsidP="00E35A7B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3B2A927" wp14:editId="68101A6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128270</wp:posOffset>
                      </wp:positionV>
                      <wp:extent cx="2258695" cy="239395"/>
                      <wp:effectExtent l="0" t="0" r="27305" b="2730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4E1C7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4AB660E4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2A927" id="Text Box 56" o:spid="_x0000_s1054" type="#_x0000_t202" style="position:absolute;margin-left:147.05pt;margin-top:10.1pt;width:177.85pt;height:18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OQLgIAAFo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">
                      <v:textbox>
                        <w:txbxContent>
                          <w:p w14:paraId="3FE4E1C7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4AB660E4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F4C92" w14:textId="77777777" w:rsidR="00367018" w:rsidRDefault="00367018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School/Nursery </w:t>
            </w:r>
          </w:p>
          <w:p w14:paraId="68F9620A" w14:textId="77777777" w:rsidR="00367018" w:rsidRDefault="00CD0E3A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Groups attended</w:t>
            </w:r>
          </w:p>
          <w:p w14:paraId="42331424" w14:textId="77777777" w:rsidR="00367018" w:rsidRDefault="00367018" w:rsidP="00CD0E3A">
            <w:pPr>
              <w:ind w:left="720"/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CD0D394" wp14:editId="0251B487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14605</wp:posOffset>
                      </wp:positionV>
                      <wp:extent cx="2276475" cy="226695"/>
                      <wp:effectExtent l="0" t="0" r="28575" b="2095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7B298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221B62F6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0D394" id="Text Box 58" o:spid="_x0000_s1055" type="#_x0000_t202" style="position:absolute;left:0;text-align:left;margin-left:145.95pt;margin-top:1.15pt;width:179.25pt;height:17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">
                      <v:textbox>
                        <w:txbxContent>
                          <w:p w14:paraId="62C7B298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221B62F6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GP</w:t>
            </w:r>
          </w:p>
          <w:p w14:paraId="3C98823E" w14:textId="77777777" w:rsidR="00367018" w:rsidRPr="00D00F91" w:rsidRDefault="00367018" w:rsidP="00E35A7B">
            <w:pPr>
              <w:rPr>
                <w:rFonts w:ascii="Arial" w:hAnsi="Arial" w:cs="Arial"/>
                <w:b/>
              </w:rPr>
            </w:pPr>
          </w:p>
        </w:tc>
      </w:tr>
      <w:tr w:rsidR="00F7350F" w:rsidRPr="00D00F91" w14:paraId="7971905D" w14:textId="77777777" w:rsidTr="0014704A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66161D5E" w14:textId="77777777" w:rsidR="00F7350F" w:rsidRPr="00D00F91" w:rsidRDefault="00F7350F" w:rsidP="00E35A7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lastRenderedPageBreak/>
              <w:t>Notes</w:t>
            </w:r>
          </w:p>
        </w:tc>
      </w:tr>
    </w:tbl>
    <w:p w14:paraId="14BC2B3C" w14:textId="77777777" w:rsidR="00367018" w:rsidRDefault="00367018"/>
    <w:p w14:paraId="11D3628F" w14:textId="77777777" w:rsidR="00367018" w:rsidRDefault="00367018">
      <w:pPr>
        <w:rPr>
          <w:b/>
        </w:rPr>
      </w:pPr>
    </w:p>
    <w:p w14:paraId="7578BF8B" w14:textId="77777777" w:rsidR="00CD0E3A" w:rsidRDefault="00367018" w:rsidP="00524808">
      <w:pPr>
        <w:shd w:val="clear" w:color="auto" w:fill="EEECE1" w:themeFill="background2"/>
        <w:rPr>
          <w:b/>
        </w:rPr>
      </w:pPr>
      <w:r w:rsidRPr="00367018">
        <w:rPr>
          <w:b/>
        </w:rPr>
        <w:t xml:space="preserve">Initial Information as Reported </w:t>
      </w:r>
    </w:p>
    <w:p w14:paraId="34592F28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5C72EE84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403527C1" w14:textId="77777777" w:rsidR="00524808" w:rsidRDefault="00CD0E3A" w:rsidP="00524808">
      <w:pPr>
        <w:shd w:val="clear" w:color="auto" w:fill="EEECE1" w:themeFill="background2"/>
        <w:rPr>
          <w:b/>
        </w:rPr>
      </w:pPr>
      <w:r>
        <w:rPr>
          <w:b/>
        </w:rPr>
        <w:t xml:space="preserve">Signed  </w:t>
      </w:r>
    </w:p>
    <w:p w14:paraId="5242DCDF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6A2034F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09D05C0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2F29A0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00BBB0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D122BF9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D2DA6A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B60360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5059C0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340CC67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7EE8D6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5B4216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A725CF5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0651C7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201C590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9051854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6383217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8A788A1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E315D6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6D84ABA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2B7780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38519DB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43DDAE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40483F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C46D08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3BB91C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DD56AE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F73A677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22C60F0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233C4E2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B8FCFC4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7226D9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ED410F4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689B3036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24958413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6F89B6E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5A6F8C39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04634891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6FE39EB1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0A4BD91A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AD46408" w14:textId="77777777" w:rsidR="00893BC0" w:rsidRDefault="00893BC0" w:rsidP="00524808">
      <w:pPr>
        <w:shd w:val="clear" w:color="auto" w:fill="EEECE1" w:themeFill="background2"/>
        <w:rPr>
          <w:b/>
        </w:rPr>
      </w:pPr>
    </w:p>
    <w:p w14:paraId="610E597A" w14:textId="77777777" w:rsidR="00F7350F" w:rsidRDefault="00F7350F" w:rsidP="00367018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E8B7D9A" w14:textId="77777777" w:rsidR="00367018" w:rsidRPr="00EB54B4" w:rsidRDefault="00367018" w:rsidP="00367018">
      <w:pPr>
        <w:autoSpaceDE w:val="0"/>
        <w:autoSpaceDN w:val="0"/>
        <w:adjustRightInd w:val="0"/>
        <w:rPr>
          <w:rFonts w:ascii="Times-Roman" w:hAnsi="Times-Roman" w:cs="Times-Roman"/>
          <w:b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A copy of this form should be retained confidentially in the parish by the </w:t>
      </w:r>
      <w:r w:rsidRPr="00EB54B4">
        <w:rPr>
          <w:rFonts w:ascii="Times-Roman" w:hAnsi="Times-Roman" w:cs="Times-Roman"/>
          <w:b/>
          <w:sz w:val="22"/>
          <w:szCs w:val="22"/>
        </w:rPr>
        <w:t>Parish Safeguarding Officer</w:t>
      </w:r>
      <w:r w:rsidR="00524808">
        <w:rPr>
          <w:rFonts w:ascii="Times-Roman" w:hAnsi="Times-Roman" w:cs="Times-Roman"/>
          <w:sz w:val="22"/>
          <w:szCs w:val="22"/>
        </w:rPr>
        <w:t xml:space="preserve">. </w:t>
      </w:r>
      <w:r>
        <w:rPr>
          <w:rFonts w:ascii="Times-Roman" w:hAnsi="Times-Roman" w:cs="Times-Roman"/>
          <w:sz w:val="22"/>
          <w:szCs w:val="22"/>
        </w:rPr>
        <w:t xml:space="preserve">A copy should be </w:t>
      </w:r>
      <w:r w:rsidR="00F7350F">
        <w:rPr>
          <w:rFonts w:ascii="Times-Roman" w:hAnsi="Times-Roman" w:cs="Times-Roman"/>
          <w:sz w:val="22"/>
          <w:szCs w:val="22"/>
        </w:rPr>
        <w:t xml:space="preserve">e mailed </w:t>
      </w:r>
      <w:r>
        <w:rPr>
          <w:rFonts w:ascii="Times-Roman" w:hAnsi="Times-Roman" w:cs="Times-Roman"/>
          <w:sz w:val="22"/>
          <w:szCs w:val="22"/>
        </w:rPr>
        <w:t xml:space="preserve">to the </w:t>
      </w:r>
      <w:r>
        <w:rPr>
          <w:rFonts w:ascii="Times-Roman" w:hAnsi="Times-Roman" w:cs="Times-Roman"/>
          <w:b/>
          <w:sz w:val="22"/>
          <w:szCs w:val="22"/>
        </w:rPr>
        <w:t xml:space="preserve">Diocesan Safeguarding </w:t>
      </w:r>
      <w:r w:rsidR="00524808">
        <w:rPr>
          <w:rFonts w:ascii="Times-Roman" w:hAnsi="Times-Roman" w:cs="Times-Roman"/>
          <w:b/>
          <w:sz w:val="22"/>
          <w:szCs w:val="22"/>
        </w:rPr>
        <w:t>Adviser</w:t>
      </w:r>
      <w:r w:rsidR="00F7350F">
        <w:rPr>
          <w:rFonts w:ascii="Times-Roman" w:hAnsi="Times-Roman" w:cs="Times-Roman"/>
          <w:b/>
          <w:sz w:val="22"/>
          <w:szCs w:val="22"/>
        </w:rPr>
        <w:t>.</w:t>
      </w:r>
    </w:p>
    <w:p w14:paraId="485E6672" w14:textId="77777777" w:rsidR="00893BC0" w:rsidRDefault="00893BC0" w:rsidP="00367018">
      <w:pPr>
        <w:ind w:left="720" w:firstLine="720"/>
        <w:rPr>
          <w:rFonts w:ascii="Arial" w:hAnsi="Arial" w:cs="Arial"/>
          <w:color w:val="000000"/>
        </w:rPr>
      </w:pPr>
    </w:p>
    <w:p w14:paraId="688CF3A9" w14:textId="77777777" w:rsidR="00367018" w:rsidRPr="00973A90" w:rsidRDefault="00973A90" w:rsidP="0036701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36"/>
          <w:szCs w:val="36"/>
        </w:rPr>
      </w:pPr>
      <w:r w:rsidRPr="00973A90">
        <w:rPr>
          <w:rFonts w:ascii="Arial" w:hAnsi="Arial" w:cs="Arial"/>
          <w:i/>
          <w:sz w:val="36"/>
          <w:szCs w:val="36"/>
        </w:rPr>
        <w:lastRenderedPageBreak/>
        <w:t>Ongoing Record</w:t>
      </w:r>
    </w:p>
    <w:p w14:paraId="026C88D8" w14:textId="77777777" w:rsidR="005F6819" w:rsidRDefault="00367018" w:rsidP="00367018">
      <w:r>
        <w:rPr>
          <w:rFonts w:ascii="Times-Roman" w:hAnsi="Times-Roman" w:cs="Times-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5F6819" w:rsidSect="0014704A">
      <w:footerReference w:type="default" r:id="rId7"/>
      <w:pgSz w:w="11906" w:h="16838"/>
      <w:pgMar w:top="10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E108C" w14:textId="77777777" w:rsidR="00BD256F" w:rsidRDefault="00BD256F" w:rsidP="00C02BDE">
      <w:r>
        <w:separator/>
      </w:r>
    </w:p>
  </w:endnote>
  <w:endnote w:type="continuationSeparator" w:id="0">
    <w:p w14:paraId="7CBDF853" w14:textId="77777777" w:rsidR="00BD256F" w:rsidRDefault="00BD256F" w:rsidP="00C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D6EA" w14:textId="77777777" w:rsidR="00BD4E64" w:rsidRPr="006F0EB7" w:rsidRDefault="00BD4E64" w:rsidP="00596B00">
    <w:pPr>
      <w:pStyle w:val="Footer"/>
      <w:tabs>
        <w:tab w:val="left" w:pos="6736"/>
      </w:tabs>
      <w:jc w:val="both"/>
      <w:rPr>
        <w:rFonts w:ascii="Arial" w:hAnsi="Arial" w:cs="Arial"/>
        <w:b/>
        <w:sz w:val="22"/>
        <w:szCs w:val="22"/>
      </w:rPr>
    </w:pPr>
    <w:r w:rsidRPr="006F0EB7">
      <w:rPr>
        <w:rFonts w:ascii="Arial" w:hAnsi="Arial" w:cs="Arial"/>
        <w:b/>
        <w:sz w:val="22"/>
        <w:szCs w:val="22"/>
      </w:rPr>
      <w:t>Name</w:t>
    </w:r>
    <w:r w:rsidR="00073F9D">
      <w:rPr>
        <w:rFonts w:ascii="Arial" w:hAnsi="Arial" w:cs="Arial"/>
        <w:b/>
        <w:sz w:val="22"/>
        <w:szCs w:val="22"/>
      </w:rPr>
      <w:t>:</w:t>
    </w:r>
    <w:r w:rsidR="00596B00" w:rsidRPr="006F0EB7">
      <w:rPr>
        <w:rFonts w:ascii="Arial" w:hAnsi="Arial" w:cs="Arial"/>
        <w:b/>
        <w:sz w:val="22"/>
        <w:szCs w:val="22"/>
      </w:rPr>
      <w:tab/>
    </w:r>
    <w:r w:rsidR="001A5D09" w:rsidRPr="006F0EB7">
      <w:rPr>
        <w:rFonts w:ascii="Arial" w:hAnsi="Arial" w:cs="Arial"/>
        <w:b/>
        <w:sz w:val="22"/>
        <w:szCs w:val="22"/>
      </w:rPr>
      <w:t xml:space="preserve">                  </w:t>
    </w:r>
    <w:r w:rsidR="001A5D09" w:rsidRPr="006F0EB7">
      <w:rPr>
        <w:rFonts w:ascii="Arial" w:hAnsi="Arial" w:cs="Arial"/>
        <w:b/>
        <w:sz w:val="22"/>
        <w:szCs w:val="22"/>
      </w:rPr>
      <w:tab/>
    </w:r>
    <w:r w:rsidR="006F0EB7">
      <w:rPr>
        <w:rFonts w:ascii="Arial" w:hAnsi="Arial" w:cs="Arial"/>
        <w:b/>
        <w:sz w:val="22"/>
        <w:szCs w:val="22"/>
      </w:rPr>
      <w:t xml:space="preserve">     </w:t>
    </w:r>
    <w:r w:rsidRPr="006F0EB7">
      <w:rPr>
        <w:rFonts w:ascii="Arial" w:hAnsi="Arial" w:cs="Arial"/>
        <w:b/>
        <w:sz w:val="22"/>
        <w:szCs w:val="22"/>
      </w:rPr>
      <w:t>Case No:</w:t>
    </w:r>
    <w:r w:rsidR="001A5D09" w:rsidRPr="006F0EB7">
      <w:rPr>
        <w:rFonts w:ascii="Arial" w:hAnsi="Arial" w:cs="Arial"/>
        <w:b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57C4" w14:textId="77777777" w:rsidR="00BD256F" w:rsidRDefault="00BD256F" w:rsidP="00C02BDE">
      <w:r>
        <w:separator/>
      </w:r>
    </w:p>
  </w:footnote>
  <w:footnote w:type="continuationSeparator" w:id="0">
    <w:p w14:paraId="647C93A6" w14:textId="77777777" w:rsidR="00BD256F" w:rsidRDefault="00BD256F" w:rsidP="00C0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DE"/>
    <w:rsid w:val="000116E8"/>
    <w:rsid w:val="0002182D"/>
    <w:rsid w:val="00064675"/>
    <w:rsid w:val="00073F9D"/>
    <w:rsid w:val="000A0702"/>
    <w:rsid w:val="000A5DE1"/>
    <w:rsid w:val="00125F49"/>
    <w:rsid w:val="0014704A"/>
    <w:rsid w:val="00152550"/>
    <w:rsid w:val="001771B5"/>
    <w:rsid w:val="001A5D09"/>
    <w:rsid w:val="00200D9D"/>
    <w:rsid w:val="002372C0"/>
    <w:rsid w:val="00287D45"/>
    <w:rsid w:val="002D2176"/>
    <w:rsid w:val="00314E2B"/>
    <w:rsid w:val="00346E09"/>
    <w:rsid w:val="00367018"/>
    <w:rsid w:val="003722D5"/>
    <w:rsid w:val="0037799F"/>
    <w:rsid w:val="003846B5"/>
    <w:rsid w:val="003D7E63"/>
    <w:rsid w:val="00416480"/>
    <w:rsid w:val="00464C7A"/>
    <w:rsid w:val="004D6FA0"/>
    <w:rsid w:val="00524808"/>
    <w:rsid w:val="005643BE"/>
    <w:rsid w:val="00596B00"/>
    <w:rsid w:val="005F6819"/>
    <w:rsid w:val="00674917"/>
    <w:rsid w:val="006B28CC"/>
    <w:rsid w:val="006F0EB7"/>
    <w:rsid w:val="00712568"/>
    <w:rsid w:val="00731CFB"/>
    <w:rsid w:val="008106C3"/>
    <w:rsid w:val="00810C9F"/>
    <w:rsid w:val="00851530"/>
    <w:rsid w:val="00883517"/>
    <w:rsid w:val="00893BC0"/>
    <w:rsid w:val="008C38E9"/>
    <w:rsid w:val="00922FC6"/>
    <w:rsid w:val="00961454"/>
    <w:rsid w:val="00973A90"/>
    <w:rsid w:val="009763FA"/>
    <w:rsid w:val="009917C6"/>
    <w:rsid w:val="009A5028"/>
    <w:rsid w:val="009B725A"/>
    <w:rsid w:val="009F273B"/>
    <w:rsid w:val="00A44A16"/>
    <w:rsid w:val="00AB1252"/>
    <w:rsid w:val="00B32E61"/>
    <w:rsid w:val="00B86C49"/>
    <w:rsid w:val="00BC2278"/>
    <w:rsid w:val="00BC4442"/>
    <w:rsid w:val="00BD256F"/>
    <w:rsid w:val="00BD4E64"/>
    <w:rsid w:val="00BE5F9E"/>
    <w:rsid w:val="00C02BDE"/>
    <w:rsid w:val="00C35624"/>
    <w:rsid w:val="00CB4800"/>
    <w:rsid w:val="00CD0E3A"/>
    <w:rsid w:val="00CE28E8"/>
    <w:rsid w:val="00CE3A8E"/>
    <w:rsid w:val="00D10DBB"/>
    <w:rsid w:val="00D12AAF"/>
    <w:rsid w:val="00D36937"/>
    <w:rsid w:val="00D703D2"/>
    <w:rsid w:val="00D77EDF"/>
    <w:rsid w:val="00DC6DAA"/>
    <w:rsid w:val="00E35A7B"/>
    <w:rsid w:val="00E51465"/>
    <w:rsid w:val="00F34408"/>
    <w:rsid w:val="00F54A26"/>
    <w:rsid w:val="00F7350F"/>
    <w:rsid w:val="00FA6D12"/>
    <w:rsid w:val="00FB0ACA"/>
    <w:rsid w:val="00FC7574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64FD76"/>
  <w15:docId w15:val="{778EE597-AA03-432F-883F-F27F3A2E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A26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DE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DE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14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1DAEA7-E801-4D3F-B80E-151CCFD9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C1BB2559</Template>
  <TotalTime>1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 Johnson</dc:creator>
  <cp:lastModifiedBy>Julie Grimshaw</cp:lastModifiedBy>
  <cp:revision>2</cp:revision>
  <cp:lastPrinted>2016-02-25T11:12:00Z</cp:lastPrinted>
  <dcterms:created xsi:type="dcterms:W3CDTF">2019-01-10T10:51:00Z</dcterms:created>
  <dcterms:modified xsi:type="dcterms:W3CDTF">2019-01-10T10:51:00Z</dcterms:modified>
</cp:coreProperties>
</file>